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957F" w14:textId="77777777" w:rsidR="00AA3D38" w:rsidRPr="00AA3D38" w:rsidRDefault="00AA3D38" w:rsidP="00AA3D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</w:rPr>
      </w:pPr>
      <w:r w:rsidRPr="00AA3D38">
        <w:rPr>
          <w:rFonts w:ascii="Arial" w:hAnsi="Arial" w:cs="Arial"/>
          <w:b/>
          <w:sz w:val="28"/>
        </w:rPr>
        <w:t xml:space="preserve">DOMANDA PER L’OTTENIMENTO DEL CONTRIBUTO ECONOMICO </w:t>
      </w:r>
    </w:p>
    <w:p w14:paraId="31F90E11" w14:textId="77777777" w:rsidR="00AA3D38" w:rsidRPr="00AA3D38" w:rsidRDefault="00874D93" w:rsidP="00874D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ALLE ATTIVITA’ ESTIVE DELLE PARROCCHIE DI CORBETTA.                  ANNO 20</w:t>
      </w:r>
      <w:r w:rsidR="00442E83">
        <w:rPr>
          <w:rFonts w:ascii="Arial" w:hAnsi="Arial" w:cs="Arial"/>
          <w:b/>
          <w:sz w:val="28"/>
        </w:rPr>
        <w:t>2</w:t>
      </w:r>
      <w:r w:rsidR="00955B34">
        <w:rPr>
          <w:rFonts w:ascii="Arial" w:hAnsi="Arial" w:cs="Arial"/>
          <w:b/>
          <w:sz w:val="28"/>
        </w:rPr>
        <w:t>6</w:t>
      </w:r>
    </w:p>
    <w:p w14:paraId="3A9D6F5A" w14:textId="77777777" w:rsidR="00197BCB" w:rsidRPr="00F67CD3" w:rsidRDefault="00197BCB" w:rsidP="00197BCB">
      <w:pPr>
        <w:jc w:val="both"/>
        <w:rPr>
          <w:rFonts w:ascii="Arial" w:hAnsi="Arial" w:cs="Arial"/>
          <w:b/>
          <w:sz w:val="22"/>
          <w:szCs w:val="22"/>
        </w:rPr>
      </w:pPr>
    </w:p>
    <w:p w14:paraId="44C5ACFB" w14:textId="77777777" w:rsidR="00803EE5" w:rsidRDefault="00803EE5" w:rsidP="00AA3D38">
      <w:pPr>
        <w:spacing w:after="120" w:line="288" w:lineRule="auto"/>
        <w:jc w:val="both"/>
        <w:rPr>
          <w:rFonts w:ascii="Arial" w:hAnsi="Arial" w:cs="Arial"/>
        </w:rPr>
      </w:pPr>
    </w:p>
    <w:p w14:paraId="6E89F87D" w14:textId="77777777" w:rsidR="00AA3D38" w:rsidRDefault="00874D93" w:rsidP="00AA3D38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AA3D38" w:rsidRPr="00F67CD3">
        <w:rPr>
          <w:rFonts w:ascii="Arial" w:hAnsi="Arial" w:cs="Arial"/>
        </w:rPr>
        <w:t xml:space="preserve"> __________</w:t>
      </w:r>
      <w:r w:rsidR="00AA3D38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</w:t>
      </w:r>
      <w:r w:rsidR="00AA3D38">
        <w:rPr>
          <w:rFonts w:ascii="Arial" w:hAnsi="Arial" w:cs="Arial"/>
        </w:rPr>
        <w:t xml:space="preserve"> </w:t>
      </w:r>
    </w:p>
    <w:p w14:paraId="3E0ED569" w14:textId="08E6F3A8" w:rsidR="00AA3D38" w:rsidRDefault="00867766" w:rsidP="00AA3D38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74D93">
        <w:rPr>
          <w:rFonts w:ascii="Arial" w:hAnsi="Arial" w:cs="Arial"/>
        </w:rPr>
        <w:t>ato a</w:t>
      </w:r>
      <w:r w:rsidR="00AA3D38" w:rsidRPr="00F67CD3">
        <w:rPr>
          <w:rFonts w:ascii="Arial" w:hAnsi="Arial" w:cs="Arial"/>
        </w:rPr>
        <w:t xml:space="preserve"> _____________________</w:t>
      </w:r>
      <w:r w:rsidR="00AA3D38">
        <w:rPr>
          <w:rFonts w:ascii="Arial" w:hAnsi="Arial" w:cs="Arial"/>
        </w:rPr>
        <w:t xml:space="preserve">__ </w:t>
      </w:r>
      <w:r w:rsidR="00874D93">
        <w:rPr>
          <w:rFonts w:ascii="Arial" w:hAnsi="Arial" w:cs="Arial"/>
        </w:rPr>
        <w:t xml:space="preserve">il ______________ </w:t>
      </w:r>
      <w:r w:rsidR="00AA3D38" w:rsidRPr="00F67CD3">
        <w:rPr>
          <w:rFonts w:ascii="Arial" w:hAnsi="Arial" w:cs="Arial"/>
        </w:rPr>
        <w:t>residente a Corbetta in via</w:t>
      </w:r>
      <w:r w:rsidR="003E3D3F">
        <w:rPr>
          <w:rFonts w:ascii="Arial" w:hAnsi="Arial" w:cs="Arial"/>
        </w:rPr>
        <w:br/>
      </w:r>
      <w:r w:rsidR="003E3D3F">
        <w:rPr>
          <w:rFonts w:ascii="Arial" w:hAnsi="Arial" w:cs="Arial"/>
        </w:rPr>
        <w:br/>
      </w:r>
      <w:r w:rsidR="00AA3D38" w:rsidRPr="00F67CD3">
        <w:rPr>
          <w:rFonts w:ascii="Arial" w:hAnsi="Arial" w:cs="Arial"/>
        </w:rPr>
        <w:t>_________</w:t>
      </w:r>
      <w:r w:rsidR="00AA3D38">
        <w:rPr>
          <w:rFonts w:ascii="Arial" w:hAnsi="Arial" w:cs="Arial"/>
        </w:rPr>
        <w:t xml:space="preserve">__________________________ n. ______ </w:t>
      </w:r>
      <w:r w:rsidR="00AA3D38" w:rsidRPr="00F67CD3">
        <w:rPr>
          <w:rFonts w:ascii="Arial" w:hAnsi="Arial" w:cs="Arial"/>
        </w:rPr>
        <w:t>Cod. Fisc. _______________________________</w:t>
      </w:r>
    </w:p>
    <w:p w14:paraId="5A1DFCAD" w14:textId="77777777" w:rsidR="00874D93" w:rsidRDefault="00D229CE" w:rsidP="00AA3D38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74D93">
        <w:rPr>
          <w:rFonts w:ascii="Arial" w:hAnsi="Arial" w:cs="Arial"/>
        </w:rPr>
        <w:t>n qualità di Parroco Amministratore della Parrocchia</w:t>
      </w:r>
      <w:r w:rsidR="00760B32">
        <w:rPr>
          <w:rFonts w:ascii="Arial" w:hAnsi="Arial" w:cs="Arial"/>
        </w:rPr>
        <w:t xml:space="preserve"> _________________________________________</w:t>
      </w:r>
      <w:r w:rsidR="00F8148F">
        <w:rPr>
          <w:rFonts w:ascii="Arial" w:hAnsi="Arial" w:cs="Arial"/>
        </w:rPr>
        <w:t>_</w:t>
      </w:r>
    </w:p>
    <w:p w14:paraId="4B736964" w14:textId="77777777" w:rsidR="00760B32" w:rsidRDefault="00760B32" w:rsidP="00AA3D38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 sita in </w:t>
      </w:r>
      <w:r w:rsidR="00F8148F">
        <w:rPr>
          <w:rFonts w:ascii="Arial" w:hAnsi="Arial" w:cs="Arial"/>
        </w:rPr>
        <w:t>via</w:t>
      </w:r>
      <w:r>
        <w:rPr>
          <w:rFonts w:ascii="Arial" w:hAnsi="Arial" w:cs="Arial"/>
        </w:rPr>
        <w:t>___</w:t>
      </w:r>
      <w:r w:rsidR="00F8148F">
        <w:rPr>
          <w:rFonts w:ascii="Arial" w:hAnsi="Arial" w:cs="Arial"/>
        </w:rPr>
        <w:t>_______________________________</w:t>
      </w:r>
    </w:p>
    <w:p w14:paraId="259EF46D" w14:textId="77777777" w:rsidR="00760B32" w:rsidRDefault="00760B32" w:rsidP="00AA3D38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Corbetta (Mi)</w:t>
      </w:r>
    </w:p>
    <w:p w14:paraId="5E13BDEE" w14:textId="77777777" w:rsidR="00760B32" w:rsidRPr="00F67CD3" w:rsidRDefault="00760B32" w:rsidP="00AA3D38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partita iva</w:t>
      </w:r>
      <w:r w:rsidR="00F8148F">
        <w:rPr>
          <w:rFonts w:ascii="Arial" w:hAnsi="Arial" w:cs="Arial"/>
        </w:rPr>
        <w:t xml:space="preserve"> ________________________codice fisc. ___________________________________________</w:t>
      </w:r>
    </w:p>
    <w:p w14:paraId="366A467A" w14:textId="77777777" w:rsidR="00AA3D38" w:rsidRDefault="00AA3D38" w:rsidP="00AA3D38">
      <w:pPr>
        <w:pStyle w:val="Titolo2"/>
        <w:spacing w:after="120" w:line="288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n. di </w:t>
      </w:r>
      <w:r w:rsidR="00760B32">
        <w:rPr>
          <w:rFonts w:ascii="Arial" w:hAnsi="Arial" w:cs="Arial"/>
          <w:b w:val="0"/>
          <w:sz w:val="20"/>
        </w:rPr>
        <w:t xml:space="preserve">telefono  </w:t>
      </w:r>
      <w:r w:rsidRPr="00F67CD3">
        <w:rPr>
          <w:rFonts w:ascii="Arial" w:hAnsi="Arial" w:cs="Arial"/>
          <w:b w:val="0"/>
          <w:sz w:val="20"/>
        </w:rPr>
        <w:softHyphen/>
      </w:r>
      <w:r w:rsidRPr="00F67CD3">
        <w:rPr>
          <w:rFonts w:ascii="Arial" w:hAnsi="Arial" w:cs="Arial"/>
          <w:b w:val="0"/>
          <w:sz w:val="20"/>
        </w:rPr>
        <w:softHyphen/>
        <w:t>_______________________</w:t>
      </w:r>
      <w:r>
        <w:rPr>
          <w:rFonts w:ascii="Arial" w:hAnsi="Arial" w:cs="Arial"/>
          <w:b w:val="0"/>
          <w:sz w:val="20"/>
        </w:rPr>
        <w:t xml:space="preserve"> indirizzo e –</w:t>
      </w:r>
      <w:r w:rsidR="008C5C46">
        <w:rPr>
          <w:rFonts w:ascii="Arial" w:hAnsi="Arial" w:cs="Arial"/>
          <w:b w:val="0"/>
          <w:sz w:val="20"/>
        </w:rPr>
        <w:t xml:space="preserve"> </w:t>
      </w:r>
      <w:r w:rsidRPr="00F67CD3">
        <w:rPr>
          <w:rFonts w:ascii="Arial" w:hAnsi="Arial" w:cs="Arial"/>
          <w:b w:val="0"/>
          <w:sz w:val="20"/>
        </w:rPr>
        <w:t>mail</w:t>
      </w:r>
      <w:r w:rsidR="008C5C46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____________________________</w:t>
      </w:r>
      <w:r w:rsidR="008C5C46">
        <w:rPr>
          <w:rFonts w:ascii="Arial" w:hAnsi="Arial" w:cs="Arial"/>
          <w:b w:val="0"/>
          <w:sz w:val="20"/>
        </w:rPr>
        <w:t>_______</w:t>
      </w:r>
    </w:p>
    <w:p w14:paraId="261E8931" w14:textId="77777777" w:rsidR="00760B32" w:rsidRDefault="00760B32" w:rsidP="00AA3D38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C81F297" w14:textId="77777777" w:rsidR="00803EE5" w:rsidRDefault="00803EE5" w:rsidP="00AA3D38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20448A3C" w14:textId="77777777" w:rsidR="00AA3D38" w:rsidRPr="00760B32" w:rsidRDefault="00760B32" w:rsidP="00AA3D38">
      <w:pPr>
        <w:pStyle w:val="Corpotesto"/>
        <w:rPr>
          <w:rFonts w:ascii="Arial" w:hAnsi="Arial" w:cs="Arial"/>
          <w:b/>
          <w:sz w:val="22"/>
          <w:szCs w:val="22"/>
        </w:rPr>
      </w:pPr>
      <w:r w:rsidRPr="00760B32">
        <w:rPr>
          <w:rFonts w:ascii="Arial" w:hAnsi="Arial" w:cs="Arial"/>
          <w:b/>
          <w:sz w:val="22"/>
          <w:szCs w:val="22"/>
        </w:rPr>
        <w:t xml:space="preserve">ai fini dell’ottenimento del contributo </w:t>
      </w:r>
      <w:r w:rsidRPr="00760B32">
        <w:rPr>
          <w:rFonts w:ascii="Arial" w:eastAsia="Calibri" w:hAnsi="Arial"/>
          <w:b/>
          <w:sz w:val="22"/>
          <w:szCs w:val="22"/>
          <w:lang w:eastAsia="en-US"/>
        </w:rPr>
        <w:t xml:space="preserve">alle attività estive delle </w:t>
      </w:r>
      <w:r w:rsidR="00A525FE">
        <w:rPr>
          <w:rFonts w:ascii="Arial" w:eastAsia="Calibri" w:hAnsi="Arial"/>
          <w:b/>
          <w:sz w:val="22"/>
          <w:szCs w:val="22"/>
          <w:lang w:eastAsia="en-US"/>
        </w:rPr>
        <w:t>P</w:t>
      </w:r>
      <w:r w:rsidR="007E2695">
        <w:rPr>
          <w:rFonts w:ascii="Arial" w:eastAsia="Calibri" w:hAnsi="Arial"/>
          <w:b/>
          <w:sz w:val="22"/>
          <w:szCs w:val="22"/>
          <w:lang w:eastAsia="en-US"/>
        </w:rPr>
        <w:t>arrocchie di Corbetta, anno 202</w:t>
      </w:r>
      <w:r w:rsidR="00955B34">
        <w:rPr>
          <w:rFonts w:ascii="Arial" w:eastAsia="Calibri" w:hAnsi="Arial"/>
          <w:b/>
          <w:sz w:val="22"/>
          <w:szCs w:val="22"/>
          <w:lang w:eastAsia="en-US"/>
        </w:rPr>
        <w:t>6</w:t>
      </w:r>
      <w:r w:rsidR="001A1E92">
        <w:rPr>
          <w:rFonts w:ascii="Arial" w:eastAsia="Calibri" w:hAnsi="Arial"/>
          <w:b/>
          <w:sz w:val="22"/>
          <w:szCs w:val="22"/>
          <w:lang w:eastAsia="en-US"/>
        </w:rPr>
        <w:t>, sotto la propria responsabilità e consapevole delle sanzioni previste dalla legge in caso di dichiarazioni mendaci (D.P.R. 445/2000 e s.m.i.),</w:t>
      </w:r>
    </w:p>
    <w:p w14:paraId="0077F18C" w14:textId="77777777" w:rsidR="00760B32" w:rsidRDefault="00760B32" w:rsidP="00AA3D38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47A41DB" w14:textId="77777777" w:rsidR="00803EE5" w:rsidRDefault="00803EE5" w:rsidP="002C62C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13D38AA" w14:textId="77777777" w:rsidR="00AA3D38" w:rsidRDefault="00AA3D38" w:rsidP="002C62C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AA3D38">
        <w:rPr>
          <w:rFonts w:ascii="Arial" w:hAnsi="Arial" w:cs="Arial"/>
          <w:b/>
          <w:i/>
          <w:sz w:val="22"/>
          <w:szCs w:val="22"/>
        </w:rPr>
        <w:t>DICHIARA</w:t>
      </w:r>
      <w:r w:rsidR="002C62C5">
        <w:rPr>
          <w:rFonts w:ascii="Arial" w:hAnsi="Arial" w:cs="Arial"/>
          <w:b/>
          <w:i/>
          <w:sz w:val="22"/>
          <w:szCs w:val="22"/>
        </w:rPr>
        <w:t xml:space="preserve"> </w:t>
      </w:r>
      <w:r w:rsidR="00760B32">
        <w:rPr>
          <w:rFonts w:ascii="Arial" w:hAnsi="Arial" w:cs="Arial"/>
          <w:b/>
          <w:i/>
          <w:sz w:val="22"/>
          <w:szCs w:val="22"/>
        </w:rPr>
        <w:t>che</w:t>
      </w:r>
      <w:r w:rsidRPr="00AA3D38">
        <w:rPr>
          <w:rFonts w:ascii="Arial" w:hAnsi="Arial" w:cs="Arial"/>
          <w:b/>
          <w:i/>
          <w:sz w:val="22"/>
          <w:szCs w:val="22"/>
        </w:rPr>
        <w:t>:</w:t>
      </w:r>
    </w:p>
    <w:p w14:paraId="14B3A964" w14:textId="77777777" w:rsidR="00803EE5" w:rsidRPr="00AA3D38" w:rsidRDefault="00803EE5" w:rsidP="002C62C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4B761212" w14:textId="77777777" w:rsidR="00AA3D38" w:rsidRPr="00AA3D38" w:rsidRDefault="00AA3D38" w:rsidP="00AA3D38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BA0093B" w14:textId="77777777" w:rsidR="00AA3D38" w:rsidRDefault="00760B32" w:rsidP="00AA3D38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programma e la durata d</w:t>
      </w:r>
      <w:r w:rsidR="002C62C5">
        <w:rPr>
          <w:rFonts w:ascii="Arial" w:hAnsi="Arial" w:cs="Arial"/>
          <w:sz w:val="22"/>
          <w:szCs w:val="22"/>
        </w:rPr>
        <w:t>elle attività estive</w:t>
      </w:r>
      <w:r w:rsidR="00F8148F">
        <w:rPr>
          <w:rFonts w:ascii="Arial" w:hAnsi="Arial" w:cs="Arial"/>
          <w:sz w:val="22"/>
          <w:szCs w:val="22"/>
        </w:rPr>
        <w:t xml:space="preserve"> 20</w:t>
      </w:r>
      <w:r w:rsidR="00442E83">
        <w:rPr>
          <w:rFonts w:ascii="Arial" w:hAnsi="Arial" w:cs="Arial"/>
          <w:sz w:val="22"/>
          <w:szCs w:val="22"/>
        </w:rPr>
        <w:t>2</w:t>
      </w:r>
      <w:r w:rsidR="00955B3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4D5E38">
        <w:rPr>
          <w:rFonts w:ascii="Arial" w:hAnsi="Arial" w:cs="Arial"/>
          <w:sz w:val="22"/>
          <w:szCs w:val="22"/>
        </w:rPr>
        <w:t>sono</w:t>
      </w:r>
      <w:r>
        <w:rPr>
          <w:rFonts w:ascii="Arial" w:hAnsi="Arial" w:cs="Arial"/>
          <w:sz w:val="22"/>
          <w:szCs w:val="22"/>
        </w:rPr>
        <w:t xml:space="preserve"> i seguent</w:t>
      </w:r>
      <w:r w:rsidR="004D5E3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:</w:t>
      </w:r>
    </w:p>
    <w:p w14:paraId="158EDF92" w14:textId="77777777" w:rsidR="00760B32" w:rsidRDefault="00760B32" w:rsidP="00A525FE">
      <w:pPr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A525F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23B44A" w14:textId="77777777" w:rsidR="00E73B18" w:rsidRPr="00AA3D38" w:rsidRDefault="00E73B18" w:rsidP="00A525FE">
      <w:pPr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65C842F6" w14:textId="77777777" w:rsidR="00AA3D38" w:rsidRPr="00AA3D38" w:rsidRDefault="00AA3D38" w:rsidP="00AA3D3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BDCD87" w14:textId="77777777" w:rsidR="00AA3D38" w:rsidRPr="00A771F3" w:rsidRDefault="00760B32" w:rsidP="00AA3D38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orari delle attività </w:t>
      </w:r>
      <w:r w:rsidR="00543B57" w:rsidRPr="00A771F3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_____________________</w:t>
      </w:r>
    </w:p>
    <w:p w14:paraId="62829F0A" w14:textId="77777777" w:rsidR="00AA3D38" w:rsidRPr="00AA3D38" w:rsidRDefault="00AA3D38" w:rsidP="00AA3D3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1C2B28" w14:textId="1F1E1AD9" w:rsidR="00AA3D38" w:rsidRPr="002C62C5" w:rsidRDefault="002C62C5" w:rsidP="00AA3D38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2C62C5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>mero di bambini iscritti pari a</w:t>
      </w:r>
      <w:r w:rsidR="003E3D3F">
        <w:rPr>
          <w:rFonts w:ascii="Arial" w:hAnsi="Arial" w:cs="Arial"/>
          <w:sz w:val="22"/>
          <w:szCs w:val="22"/>
        </w:rPr>
        <w:t xml:space="preserve"> </w:t>
      </w:r>
      <w:r w:rsidRPr="002C62C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___________________________________</w:t>
      </w:r>
    </w:p>
    <w:p w14:paraId="7BB08647" w14:textId="77777777" w:rsidR="00B96AF6" w:rsidRDefault="00B96AF6" w:rsidP="00B96AF6">
      <w:pPr>
        <w:pStyle w:val="Paragrafoelenco"/>
        <w:rPr>
          <w:rFonts w:ascii="Arial" w:hAnsi="Arial" w:cs="Arial"/>
          <w:sz w:val="22"/>
          <w:szCs w:val="22"/>
        </w:rPr>
      </w:pPr>
    </w:p>
    <w:p w14:paraId="3E1C4F73" w14:textId="60F8ADC1" w:rsidR="002C62C5" w:rsidRPr="00434C47" w:rsidRDefault="002C62C5" w:rsidP="00131A2E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34C47">
        <w:rPr>
          <w:rFonts w:ascii="Arial" w:hAnsi="Arial" w:cs="Arial"/>
          <w:sz w:val="22"/>
          <w:szCs w:val="22"/>
        </w:rPr>
        <w:t>numero di animatori impegnati nelle attività</w:t>
      </w:r>
      <w:r w:rsidR="003E3D3F">
        <w:rPr>
          <w:rFonts w:ascii="Arial" w:hAnsi="Arial" w:cs="Arial"/>
          <w:sz w:val="22"/>
          <w:szCs w:val="22"/>
        </w:rPr>
        <w:t xml:space="preserve"> </w:t>
      </w:r>
      <w:r w:rsidRPr="00434C47">
        <w:rPr>
          <w:rFonts w:ascii="Arial" w:hAnsi="Arial" w:cs="Arial"/>
          <w:sz w:val="22"/>
          <w:szCs w:val="22"/>
        </w:rPr>
        <w:t>_______________________</w:t>
      </w:r>
    </w:p>
    <w:p w14:paraId="5F20B9C7" w14:textId="77777777" w:rsidR="00B96AF6" w:rsidRPr="00AA3D38" w:rsidRDefault="00B96AF6" w:rsidP="00B96AF6">
      <w:pPr>
        <w:jc w:val="both"/>
        <w:rPr>
          <w:rFonts w:ascii="Arial" w:hAnsi="Arial" w:cs="Arial"/>
          <w:sz w:val="22"/>
          <w:szCs w:val="22"/>
        </w:rPr>
      </w:pPr>
    </w:p>
    <w:p w14:paraId="058400AE" w14:textId="77777777" w:rsidR="00803EE5" w:rsidRDefault="00803EE5" w:rsidP="00AA3D38">
      <w:pPr>
        <w:jc w:val="both"/>
        <w:rPr>
          <w:rFonts w:ascii="Arial" w:hAnsi="Arial" w:cs="Arial"/>
          <w:b/>
          <w:sz w:val="18"/>
          <w:szCs w:val="18"/>
        </w:rPr>
      </w:pPr>
    </w:p>
    <w:p w14:paraId="341AD094" w14:textId="77777777" w:rsidR="00C54859" w:rsidRDefault="00C54859" w:rsidP="00C54859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ALLEGA alla presente domanda:</w:t>
      </w:r>
    </w:p>
    <w:p w14:paraId="03C08E8B" w14:textId="77777777" w:rsidR="00C54859" w:rsidRPr="00434C47" w:rsidRDefault="00C54859" w:rsidP="00C54859">
      <w:pPr>
        <w:numPr>
          <w:ilvl w:val="0"/>
          <w:numId w:val="39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434C47">
        <w:rPr>
          <w:rFonts w:ascii="Arial" w:hAnsi="Arial" w:cs="Arial"/>
          <w:sz w:val="22"/>
          <w:szCs w:val="22"/>
        </w:rPr>
        <w:t>il preventivo delle spese sostenute per l’organizzazione delle attività estive anno 202</w:t>
      </w:r>
      <w:r w:rsidR="00955B34" w:rsidRPr="00434C47">
        <w:rPr>
          <w:rFonts w:ascii="Arial" w:hAnsi="Arial" w:cs="Arial"/>
          <w:sz w:val="22"/>
          <w:szCs w:val="22"/>
        </w:rPr>
        <w:t>6</w:t>
      </w:r>
    </w:p>
    <w:p w14:paraId="0D2916A2" w14:textId="77777777" w:rsidR="00C54859" w:rsidRPr="00434C47" w:rsidRDefault="00C54859" w:rsidP="00C54859">
      <w:pPr>
        <w:numPr>
          <w:ilvl w:val="0"/>
          <w:numId w:val="39"/>
        </w:numPr>
        <w:spacing w:after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C54859">
        <w:rPr>
          <w:rFonts w:ascii="Arial" w:hAnsi="Arial" w:cs="Arial"/>
          <w:sz w:val="22"/>
          <w:szCs w:val="22"/>
        </w:rPr>
        <w:t>la fotocopia della carta d’identità del dichiarante</w:t>
      </w:r>
      <w:r w:rsidR="00434C47">
        <w:rPr>
          <w:rFonts w:ascii="Arial" w:hAnsi="Arial" w:cs="Arial"/>
          <w:sz w:val="22"/>
          <w:szCs w:val="22"/>
        </w:rPr>
        <w:t xml:space="preserve"> </w:t>
      </w:r>
      <w:r w:rsidR="00434C47" w:rsidRPr="00434C47">
        <w:rPr>
          <w:rFonts w:ascii="Arial" w:hAnsi="Arial" w:cs="Arial"/>
          <w:i/>
          <w:iCs/>
          <w:sz w:val="22"/>
          <w:szCs w:val="22"/>
        </w:rPr>
        <w:t>(se la presente dichiarazione non è firmata digitalmente)</w:t>
      </w:r>
    </w:p>
    <w:p w14:paraId="7C55F7CD" w14:textId="77777777" w:rsidR="00EB0B4E" w:rsidRPr="00EB0B4E" w:rsidRDefault="00EB0B4E" w:rsidP="00EB0B4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34C47">
        <w:rPr>
          <w:rFonts w:ascii="Arial" w:hAnsi="Arial" w:cs="Arial"/>
          <w:b/>
          <w:sz w:val="22"/>
          <w:szCs w:val="22"/>
        </w:rPr>
        <w:t xml:space="preserve">Il contributo sarà erogato in un’unica soluzione entro trenta giorni dalla trasmissione del rendiconto finale delle spese documentate </w:t>
      </w:r>
      <w:r w:rsidR="00740F4F" w:rsidRPr="00434C47">
        <w:rPr>
          <w:rFonts w:ascii="Arial" w:hAnsi="Arial" w:cs="Arial"/>
          <w:b/>
          <w:sz w:val="22"/>
          <w:szCs w:val="22"/>
        </w:rPr>
        <w:t xml:space="preserve">e </w:t>
      </w:r>
      <w:r w:rsidRPr="00434C47">
        <w:rPr>
          <w:rFonts w:ascii="Arial" w:hAnsi="Arial" w:cs="Arial"/>
          <w:b/>
          <w:sz w:val="22"/>
          <w:szCs w:val="22"/>
        </w:rPr>
        <w:t>sostenute per le attività estive, che dovrà comunq</w:t>
      </w:r>
      <w:r w:rsidR="00E73B18" w:rsidRPr="00434C47">
        <w:rPr>
          <w:rFonts w:ascii="Arial" w:hAnsi="Arial" w:cs="Arial"/>
          <w:b/>
          <w:sz w:val="22"/>
          <w:szCs w:val="22"/>
        </w:rPr>
        <w:t xml:space="preserve">ue </w:t>
      </w:r>
      <w:r w:rsidR="00740F4F" w:rsidRPr="00434C47">
        <w:rPr>
          <w:rFonts w:ascii="Arial" w:hAnsi="Arial" w:cs="Arial"/>
          <w:b/>
          <w:sz w:val="22"/>
          <w:szCs w:val="22"/>
        </w:rPr>
        <w:t>pervenire</w:t>
      </w:r>
      <w:r w:rsidR="00E73B18" w:rsidRPr="00434C47">
        <w:rPr>
          <w:rFonts w:ascii="Arial" w:hAnsi="Arial" w:cs="Arial"/>
          <w:b/>
          <w:sz w:val="22"/>
          <w:szCs w:val="22"/>
        </w:rPr>
        <w:t xml:space="preserve"> entro il 31 agosto</w:t>
      </w:r>
      <w:r w:rsidRPr="00434C47">
        <w:rPr>
          <w:rFonts w:ascii="Arial" w:hAnsi="Arial" w:cs="Arial"/>
          <w:b/>
          <w:sz w:val="22"/>
          <w:szCs w:val="22"/>
        </w:rPr>
        <w:t xml:space="preserve"> 202</w:t>
      </w:r>
      <w:r w:rsidR="00955B34" w:rsidRPr="00434C47">
        <w:rPr>
          <w:rFonts w:ascii="Arial" w:hAnsi="Arial" w:cs="Arial"/>
          <w:b/>
          <w:sz w:val="22"/>
          <w:szCs w:val="22"/>
        </w:rPr>
        <w:t>6</w:t>
      </w:r>
      <w:r w:rsidRPr="00434C47">
        <w:rPr>
          <w:rFonts w:ascii="Arial" w:hAnsi="Arial" w:cs="Arial"/>
          <w:b/>
          <w:sz w:val="22"/>
          <w:szCs w:val="22"/>
        </w:rPr>
        <w:t>.</w:t>
      </w:r>
    </w:p>
    <w:p w14:paraId="09106119" w14:textId="77777777" w:rsidR="00EB0B4E" w:rsidRDefault="00EB0B4E" w:rsidP="00EB0B4E">
      <w:pPr>
        <w:pStyle w:val="Default"/>
        <w:spacing w:after="120" w:line="288" w:lineRule="auto"/>
        <w:rPr>
          <w:b/>
          <w:bCs/>
          <w:color w:val="auto"/>
          <w:sz w:val="22"/>
          <w:szCs w:val="22"/>
        </w:rPr>
      </w:pPr>
    </w:p>
    <w:p w14:paraId="5469A5AB" w14:textId="77777777" w:rsidR="00803EE5" w:rsidRDefault="00803EE5" w:rsidP="00F15210">
      <w:pPr>
        <w:pStyle w:val="Default"/>
        <w:spacing w:after="120" w:line="288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Ai fini del trattamento dei dati personali e sensibili</w:t>
      </w:r>
    </w:p>
    <w:p w14:paraId="740563B0" w14:textId="77777777" w:rsidR="00803EE5" w:rsidRDefault="00803EE5" w:rsidP="00F15210">
      <w:pPr>
        <w:pStyle w:val="Default"/>
        <w:spacing w:after="120" w:line="288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dichiara infine</w:t>
      </w:r>
    </w:p>
    <w:p w14:paraId="0DCE5D96" w14:textId="77777777" w:rsidR="00803EE5" w:rsidRPr="007E2695" w:rsidRDefault="00803EE5" w:rsidP="00803EE5">
      <w:pPr>
        <w:pStyle w:val="Default"/>
        <w:spacing w:after="120" w:line="288" w:lineRule="auto"/>
        <w:jc w:val="both"/>
        <w:rPr>
          <w:rFonts w:eastAsia="MS Gothic"/>
          <w:color w:val="auto"/>
          <w:sz w:val="18"/>
          <w:szCs w:val="18"/>
        </w:rPr>
      </w:pPr>
      <w:r w:rsidRPr="00803EE5">
        <w:rPr>
          <w:rFonts w:eastAsia="MS Gothic"/>
          <w:color w:val="auto"/>
          <w:sz w:val="18"/>
          <w:szCs w:val="18"/>
        </w:rPr>
        <w:t>di aver preso visione e aver ben compreso l'informativa resa sul trattamento dei dati personali e sensibili ai sensi dell'articolo 13 del Regolamento (UE) 2016/679 e dell’articolo 10 del decreto leg</w:t>
      </w:r>
      <w:r w:rsidRPr="00803EE5">
        <w:rPr>
          <w:rFonts w:eastAsia="MS Gothic"/>
          <w:color w:val="auto"/>
          <w:sz w:val="18"/>
          <w:szCs w:val="18"/>
        </w:rPr>
        <w:t>i</w:t>
      </w:r>
      <w:r w:rsidRPr="00803EE5">
        <w:rPr>
          <w:rFonts w:eastAsia="MS Gothic"/>
          <w:color w:val="auto"/>
          <w:sz w:val="18"/>
          <w:szCs w:val="18"/>
        </w:rPr>
        <w:t>slativo 18 maggio 2018, n. 51 (obbligatorio pe</w:t>
      </w:r>
      <w:r w:rsidR="007E2695">
        <w:rPr>
          <w:rFonts w:eastAsia="MS Gothic"/>
          <w:color w:val="auto"/>
          <w:sz w:val="18"/>
          <w:szCs w:val="18"/>
        </w:rPr>
        <w:t>r la gestione del procedimento)</w:t>
      </w:r>
    </w:p>
    <w:p w14:paraId="40E906B4" w14:textId="77777777" w:rsidR="00803EE5" w:rsidRPr="00803EE5" w:rsidRDefault="00803EE5" w:rsidP="00803EE5">
      <w:pPr>
        <w:shd w:val="clear" w:color="auto" w:fill="FFFFFF"/>
        <w:spacing w:after="12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803EE5">
        <w:rPr>
          <w:rFonts w:ascii="Arial" w:hAnsi="Arial" w:cs="Arial"/>
          <w:color w:val="222222"/>
          <w:sz w:val="18"/>
          <w:szCs w:val="18"/>
        </w:rPr>
        <w:t>Il/La sottoscritto/a esprime il proprio consenso affinché i dati personali contenuti nella presente domanda possano essere trattati, nel rispetto degli artt. 6,9 e13 del Regolamento (UE) 2016/679, per gli adempimenti connessi alla presente procedura o ad altri servizi erogati dal Comune e per successive ed eventuali comunicazioni, nonché per ricevere avvisi, informazioni, anche personalizzate, sulle attività ed i servizi del Comune tramite comunicazioni, informative, newsletter o altri strumenti informativi. I dati verranno trattati sino a richiesta espressa di cancellazione da parte dell'interessato.</w:t>
      </w:r>
    </w:p>
    <w:p w14:paraId="46B2FE9B" w14:textId="77777777" w:rsidR="00803EE5" w:rsidRPr="00803EE5" w:rsidRDefault="00803EE5" w:rsidP="00803EE5">
      <w:pPr>
        <w:shd w:val="clear" w:color="auto" w:fill="FFFFFF"/>
        <w:spacing w:after="12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803EE5">
        <w:rPr>
          <w:rFonts w:ascii="Arial" w:hAnsi="Arial" w:cs="Arial"/>
          <w:color w:val="222222"/>
          <w:sz w:val="18"/>
          <w:szCs w:val="18"/>
        </w:rPr>
        <w:t>L'interessato ha il diritto di ottenere dal titolare del trattamento la cancellazione dei dati personali che lo riguardano nel rispetto dell’art. 17 del Regolamento (UE) 2016/679, inviando una mail al servizio interessato.</w:t>
      </w:r>
    </w:p>
    <w:p w14:paraId="5BDE6AA1" w14:textId="77777777" w:rsidR="00803EE5" w:rsidRPr="00803EE5" w:rsidRDefault="00803EE5" w:rsidP="00803EE5">
      <w:pPr>
        <w:pStyle w:val="Default"/>
        <w:spacing w:after="120" w:line="288" w:lineRule="auto"/>
        <w:jc w:val="both"/>
        <w:rPr>
          <w:rFonts w:eastAsia="MS Gothic"/>
          <w:color w:val="auto"/>
          <w:sz w:val="18"/>
          <w:szCs w:val="18"/>
        </w:rPr>
      </w:pPr>
    </w:p>
    <w:p w14:paraId="7EAD9905" w14:textId="77777777" w:rsidR="00803EE5" w:rsidRPr="00803EE5" w:rsidRDefault="00803EE5" w:rsidP="00803EE5">
      <w:pPr>
        <w:pStyle w:val="Standard"/>
        <w:spacing w:after="120" w:line="288" w:lineRule="auto"/>
        <w:ind w:right="-1"/>
        <w:jc w:val="both"/>
        <w:rPr>
          <w:rFonts w:ascii="Arial" w:eastAsia="MS Gothic" w:hAnsi="Arial" w:cs="Arial"/>
          <w:sz w:val="18"/>
          <w:szCs w:val="18"/>
        </w:rPr>
      </w:pPr>
      <w:r w:rsidRPr="00803EE5">
        <w:rPr>
          <w:rFonts w:ascii="Arial" w:eastAsia="MS Gothic" w:hAnsi="Arial" w:cs="Arial"/>
          <w:sz w:val="18"/>
          <w:szCs w:val="18"/>
        </w:rPr>
        <w:t>Data___________________        Firma______________________________________</w:t>
      </w:r>
    </w:p>
    <w:p w14:paraId="64D462A7" w14:textId="77777777" w:rsidR="00AA3D38" w:rsidRPr="00803EE5" w:rsidRDefault="00AA3D38" w:rsidP="00803EE5">
      <w:pPr>
        <w:jc w:val="both"/>
        <w:rPr>
          <w:b/>
        </w:rPr>
      </w:pPr>
    </w:p>
    <w:sectPr w:rsidR="00AA3D38" w:rsidRPr="00803EE5" w:rsidSect="002143A9">
      <w:headerReference w:type="default" r:id="rId8"/>
      <w:footerReference w:type="even" r:id="rId9"/>
      <w:footerReference w:type="default" r:id="rId10"/>
      <w:pgSz w:w="11906" w:h="16838" w:code="9"/>
      <w:pgMar w:top="567" w:right="1134" w:bottom="2126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032B" w14:textId="77777777" w:rsidR="00AE6BCF" w:rsidRDefault="00AE6BCF">
      <w:r>
        <w:separator/>
      </w:r>
    </w:p>
  </w:endnote>
  <w:endnote w:type="continuationSeparator" w:id="0">
    <w:p w14:paraId="23518C93" w14:textId="77777777" w:rsidR="00AE6BCF" w:rsidRDefault="00A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1330" w14:textId="77777777" w:rsidR="00EF44F6" w:rsidRDefault="00EF44F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5F2C480" w14:textId="77777777" w:rsidR="00EF44F6" w:rsidRDefault="00EF44F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766C" w14:textId="77777777" w:rsidR="00E46718" w:rsidRDefault="00DB3DBB" w:rsidP="00E46718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__________________________________________________________________________________________________________</w:t>
    </w:r>
    <w:r w:rsidR="00E46718">
      <w:rPr>
        <w:rFonts w:ascii="Arial" w:hAnsi="Arial" w:cs="Arial"/>
        <w:color w:val="000000"/>
        <w:sz w:val="16"/>
        <w:szCs w:val="16"/>
      </w:rPr>
      <w:t xml:space="preserve">Via Roma, 17 </w:t>
    </w:r>
    <w:r w:rsidR="00E46718">
      <w:rPr>
        <w:rFonts w:ascii="Arial,Italic" w:hAnsi="Arial,Italic" w:cs="Arial,Italic"/>
        <w:i/>
        <w:iCs/>
        <w:color w:val="000000"/>
        <w:sz w:val="16"/>
        <w:szCs w:val="16"/>
      </w:rPr>
      <w:t>(piano terra)</w:t>
    </w:r>
    <w:r w:rsidR="005E23B9">
      <w:rPr>
        <w:rFonts w:ascii="Arial" w:hAnsi="Arial" w:cs="Arial"/>
        <w:color w:val="000000"/>
        <w:sz w:val="16"/>
        <w:szCs w:val="16"/>
      </w:rPr>
      <w:t xml:space="preserve"> </w:t>
    </w:r>
    <w:r w:rsidR="00E46718">
      <w:rPr>
        <w:rFonts w:ascii="Arial" w:hAnsi="Arial" w:cs="Arial"/>
        <w:color w:val="000000"/>
        <w:sz w:val="16"/>
        <w:szCs w:val="16"/>
      </w:rPr>
      <w:t>20011 Corbetta (MI) - Tel. 02/97.204.352/353</w:t>
    </w:r>
  </w:p>
  <w:p w14:paraId="36950319" w14:textId="77777777" w:rsidR="00E46718" w:rsidRDefault="00E46718" w:rsidP="00E46718">
    <w:pPr>
      <w:autoSpaceDE w:val="0"/>
      <w:autoSpaceDN w:val="0"/>
      <w:adjustRightInd w:val="0"/>
      <w:jc w:val="center"/>
      <w:rPr>
        <w:rFonts w:ascii="Arial,Bold" w:hAnsi="Arial,Bold" w:cs="Arial,Bold"/>
        <w:b/>
        <w:bCs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e-mail: pec: </w:t>
    </w:r>
    <w:r>
      <w:rPr>
        <w:rFonts w:ascii="Arial" w:hAnsi="Arial" w:cs="Arial"/>
        <w:color w:val="0000FF"/>
        <w:sz w:val="16"/>
        <w:szCs w:val="16"/>
      </w:rPr>
      <w:t xml:space="preserve">comune.corbetta@postemailcertificata.it </w:t>
    </w:r>
    <w:r>
      <w:rPr>
        <w:rFonts w:ascii="Arial,Bold" w:hAnsi="Arial,Bold" w:cs="Arial,Bold"/>
        <w:b/>
        <w:bCs/>
        <w:color w:val="000000"/>
        <w:sz w:val="16"/>
        <w:szCs w:val="16"/>
      </w:rPr>
      <w:t>www.comune.corbetta.mi.it</w:t>
    </w:r>
  </w:p>
  <w:p w14:paraId="0DA4A536" w14:textId="77777777" w:rsidR="00E46718" w:rsidRDefault="00E46718" w:rsidP="00E46718">
    <w:pPr>
      <w:pStyle w:val="Pidipagina"/>
      <w:ind w:right="-1"/>
      <w:jc w:val="center"/>
      <w:rPr>
        <w:color w:val="808080"/>
      </w:rPr>
    </w:pPr>
    <w:r>
      <w:rPr>
        <w:rFonts w:ascii="Arial" w:hAnsi="Arial" w:cs="Arial"/>
        <w:color w:val="000000"/>
        <w:sz w:val="16"/>
        <w:szCs w:val="16"/>
      </w:rPr>
      <w:t>P. iva 03122360153</w:t>
    </w:r>
  </w:p>
  <w:p w14:paraId="0062B4E7" w14:textId="77777777" w:rsidR="00EF44F6" w:rsidRDefault="00EF44F6">
    <w:pPr>
      <w:pStyle w:val="Pidipagina"/>
      <w:ind w:right="-1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E8EF" w14:textId="77777777" w:rsidR="00AE6BCF" w:rsidRDefault="00AE6BCF">
      <w:r>
        <w:separator/>
      </w:r>
    </w:p>
  </w:footnote>
  <w:footnote w:type="continuationSeparator" w:id="0">
    <w:p w14:paraId="1FEB61EC" w14:textId="77777777" w:rsidR="00AE6BCF" w:rsidRDefault="00AE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665F" w14:textId="4595A0FB" w:rsidR="00777662" w:rsidRPr="00CA651E" w:rsidRDefault="003E3D3F" w:rsidP="00777662">
    <w:pPr>
      <w:pStyle w:val="Corpotesto"/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37A2FD" wp14:editId="5298A8EE">
              <wp:simplePos x="0" y="0"/>
              <wp:positionH relativeFrom="column">
                <wp:posOffset>727075</wp:posOffset>
              </wp:positionH>
              <wp:positionV relativeFrom="paragraph">
                <wp:posOffset>2540</wp:posOffset>
              </wp:positionV>
              <wp:extent cx="2628900" cy="457200"/>
              <wp:effectExtent l="0" t="0" r="0" b="0"/>
              <wp:wrapNone/>
              <wp:docPr id="16744711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9AC0B37" w14:textId="77777777" w:rsidR="00777662" w:rsidRDefault="00EF44F6" w:rsidP="00777662">
                          <w:pPr>
                            <w:pStyle w:val="Corpotes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EF44F6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Città di Corbetta</w:t>
                          </w:r>
                          <w:r w:rsidR="00777662" w:rsidRPr="0077766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836FED8" w14:textId="77777777" w:rsidR="00777662" w:rsidRDefault="00777662" w:rsidP="00777662">
                          <w:pPr>
                            <w:pStyle w:val="Corpotes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10DB7159" w14:textId="77777777" w:rsidR="00777662" w:rsidRPr="00CA651E" w:rsidRDefault="00777662" w:rsidP="00777662">
                          <w:pPr>
                            <w:pStyle w:val="Corpotes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Settore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Servizi alla Persona</w:t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</w:p>
                        <w:p w14:paraId="4D9824BE" w14:textId="77777777" w:rsidR="00777662" w:rsidRDefault="00777662" w:rsidP="00777662">
                          <w:pPr>
                            <w:pStyle w:val="Corpotes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Servizio Pubblica Istruzione</w:t>
                          </w:r>
                        </w:p>
                        <w:p w14:paraId="60C67CD1" w14:textId="77777777" w:rsidR="00EF44F6" w:rsidRDefault="00EF44F6">
                          <w:pP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39AF3811" w14:textId="77777777" w:rsidR="00777662" w:rsidRPr="00CA651E" w:rsidRDefault="00777662" w:rsidP="00777662">
                          <w:pPr>
                            <w:pStyle w:val="Corpotes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Settore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Servizi alla Persona</w:t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</w:p>
                        <w:p w14:paraId="1206AB5C" w14:textId="77777777" w:rsidR="00777662" w:rsidRDefault="00777662" w:rsidP="00777662">
                          <w:pPr>
                            <w:pStyle w:val="Corpotes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Servizio Pubblica Istruzione</w:t>
                          </w:r>
                        </w:p>
                        <w:p w14:paraId="24E8B154" w14:textId="77777777" w:rsidR="00777662" w:rsidRPr="00CA651E" w:rsidRDefault="00777662" w:rsidP="00777662">
                          <w:pPr>
                            <w:pStyle w:val="Corpotes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Settore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Servizi alla Persona</w:t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 w:rsidRPr="00CA651E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</w:p>
                        <w:p w14:paraId="0DE7B33E" w14:textId="77777777" w:rsidR="00777662" w:rsidRDefault="00777662" w:rsidP="00777662">
                          <w:pPr>
                            <w:pStyle w:val="Corpotes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Servizio Pubblica Istruzione</w:t>
                          </w:r>
                        </w:p>
                        <w:p w14:paraId="0CD40F31" w14:textId="77777777" w:rsidR="00777662" w:rsidRDefault="00777662">
                          <w:pP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3E579115" w14:textId="77777777" w:rsidR="00777662" w:rsidRDefault="00777662">
                          <w:pP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4065BB01" w14:textId="77777777" w:rsidR="00777662" w:rsidRPr="00EF44F6" w:rsidRDefault="00777662">
                          <w:pP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7A2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.25pt;margin-top:.2pt;width:20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" filled="f" stroked="f">
              <v:textbox inset=",7.2pt,,7.2pt">
                <w:txbxContent>
                  <w:p w14:paraId="39AC0B37" w14:textId="77777777" w:rsidR="00777662" w:rsidRDefault="00EF44F6" w:rsidP="00777662">
                    <w:pPr>
                      <w:pStyle w:val="Corpotes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EF44F6">
                      <w:rPr>
                        <w:rFonts w:ascii="Arial" w:hAnsi="Arial" w:cs="Arial"/>
                        <w:sz w:val="36"/>
                        <w:szCs w:val="36"/>
                      </w:rPr>
                      <w:t>Città di Corbetta</w:t>
                    </w:r>
                    <w:r w:rsidR="00777662" w:rsidRPr="0077766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p>
                  <w:p w14:paraId="1836FED8" w14:textId="77777777" w:rsidR="00777662" w:rsidRDefault="00777662" w:rsidP="00777662">
                    <w:pPr>
                      <w:pStyle w:val="Corpotes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14:paraId="10DB7159" w14:textId="77777777" w:rsidR="00777662" w:rsidRPr="00CA651E" w:rsidRDefault="00777662" w:rsidP="00777662">
                    <w:pPr>
                      <w:pStyle w:val="Corpotes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Settore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Servizi alla Persona</w:t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</w:p>
                  <w:p w14:paraId="4D9824BE" w14:textId="77777777" w:rsidR="00777662" w:rsidRDefault="00777662" w:rsidP="00777662">
                    <w:pPr>
                      <w:pStyle w:val="Corpotes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Servizio Pubblica Istruzione</w:t>
                    </w:r>
                  </w:p>
                  <w:p w14:paraId="60C67CD1" w14:textId="77777777" w:rsidR="00EF44F6" w:rsidRDefault="00EF44F6">
                    <w:pPr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  <w:p w14:paraId="39AF3811" w14:textId="77777777" w:rsidR="00777662" w:rsidRPr="00CA651E" w:rsidRDefault="00777662" w:rsidP="00777662">
                    <w:pPr>
                      <w:pStyle w:val="Corpotes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Settore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Servizi alla Persona</w:t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</w:p>
                  <w:p w14:paraId="1206AB5C" w14:textId="77777777" w:rsidR="00777662" w:rsidRDefault="00777662" w:rsidP="00777662">
                    <w:pPr>
                      <w:pStyle w:val="Corpotes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Servizio Pubblica Istruzione</w:t>
                    </w:r>
                  </w:p>
                  <w:p w14:paraId="24E8B154" w14:textId="77777777" w:rsidR="00777662" w:rsidRPr="00CA651E" w:rsidRDefault="00777662" w:rsidP="00777662">
                    <w:pPr>
                      <w:pStyle w:val="Corpotes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Settore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Servizi alla Persona</w:t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  <w:r w:rsidRPr="00CA651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ab/>
                    </w:r>
                  </w:p>
                  <w:p w14:paraId="0DE7B33E" w14:textId="77777777" w:rsidR="00777662" w:rsidRDefault="00777662" w:rsidP="00777662">
                    <w:pPr>
                      <w:pStyle w:val="Corpotes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Servizio Pubblica Istruzione</w:t>
                    </w:r>
                  </w:p>
                  <w:p w14:paraId="0CD40F31" w14:textId="77777777" w:rsidR="00777662" w:rsidRDefault="00777662">
                    <w:pPr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  <w:p w14:paraId="3E579115" w14:textId="77777777" w:rsidR="00777662" w:rsidRDefault="00777662">
                    <w:pPr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  <w:p w14:paraId="4065BB01" w14:textId="77777777" w:rsidR="00777662" w:rsidRPr="00EF44F6" w:rsidRDefault="00777662">
                    <w:pPr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F74AA09" wp14:editId="6223D551">
          <wp:extent cx="752475" cy="10668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662" w:rsidRPr="00777662">
      <w:rPr>
        <w:rFonts w:ascii="Arial" w:hAnsi="Arial" w:cs="Arial"/>
        <w:b/>
        <w:sz w:val="22"/>
        <w:szCs w:val="22"/>
      </w:rPr>
      <w:t xml:space="preserve"> </w:t>
    </w:r>
    <w:r w:rsidR="00777662" w:rsidRPr="00CA651E">
      <w:rPr>
        <w:rFonts w:ascii="Arial" w:hAnsi="Arial" w:cs="Arial"/>
        <w:b/>
        <w:sz w:val="22"/>
        <w:szCs w:val="22"/>
      </w:rPr>
      <w:t>Settore</w:t>
    </w:r>
    <w:r w:rsidR="00777662">
      <w:rPr>
        <w:rFonts w:ascii="Arial" w:hAnsi="Arial" w:cs="Arial"/>
        <w:b/>
        <w:sz w:val="22"/>
        <w:szCs w:val="22"/>
      </w:rPr>
      <w:t xml:space="preserve"> Servizi alla Persona</w:t>
    </w:r>
  </w:p>
  <w:p w14:paraId="5AA92506" w14:textId="77777777" w:rsidR="00777662" w:rsidRDefault="00777662" w:rsidP="00777662">
    <w:pPr>
      <w:pStyle w:val="Corpotesto"/>
      <w:ind w:left="708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</w:t>
    </w:r>
    <w:r w:rsidR="00CE2D62">
      <w:rPr>
        <w:rFonts w:ascii="Arial" w:hAnsi="Arial" w:cs="Arial"/>
        <w:sz w:val="20"/>
      </w:rPr>
      <w:t xml:space="preserve"> </w:t>
    </w:r>
  </w:p>
  <w:p w14:paraId="25FE4135" w14:textId="77777777" w:rsidR="00EF44F6" w:rsidRDefault="00EF44F6" w:rsidP="00EF44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FE8A9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65013"/>
    <w:multiLevelType w:val="singleLevel"/>
    <w:tmpl w:val="70E0A94E"/>
    <w:lvl w:ilvl="0">
      <w:start w:val="1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59844B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C72D4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79172B6"/>
    <w:multiLevelType w:val="singleLevel"/>
    <w:tmpl w:val="DC5C62D4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108E4C8D"/>
    <w:multiLevelType w:val="hybridMultilevel"/>
    <w:tmpl w:val="0180E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C1D5A"/>
    <w:multiLevelType w:val="singleLevel"/>
    <w:tmpl w:val="869205EA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7" w15:restartNumberingAfterBreak="0">
    <w:nsid w:val="13DE4EDF"/>
    <w:multiLevelType w:val="hybridMultilevel"/>
    <w:tmpl w:val="AD86614A"/>
    <w:lvl w:ilvl="0" w:tplc="AE742E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052B6A"/>
    <w:multiLevelType w:val="singleLevel"/>
    <w:tmpl w:val="711841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2E3BED"/>
    <w:multiLevelType w:val="singleLevel"/>
    <w:tmpl w:val="764488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1B72106F"/>
    <w:multiLevelType w:val="singleLevel"/>
    <w:tmpl w:val="4F6C57F4"/>
    <w:lvl w:ilvl="0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1" w15:restartNumberingAfterBreak="0">
    <w:nsid w:val="31636C43"/>
    <w:multiLevelType w:val="singleLevel"/>
    <w:tmpl w:val="74A69378"/>
    <w:lvl w:ilvl="0">
      <w:start w:val="1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BE1A6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99259D"/>
    <w:multiLevelType w:val="singleLevel"/>
    <w:tmpl w:val="69882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2C66586"/>
    <w:multiLevelType w:val="singleLevel"/>
    <w:tmpl w:val="3DB24F6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3152DF6"/>
    <w:multiLevelType w:val="hybridMultilevel"/>
    <w:tmpl w:val="AACE2FDA"/>
    <w:lvl w:ilvl="0" w:tplc="3686FB5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D0307"/>
    <w:multiLevelType w:val="singleLevel"/>
    <w:tmpl w:val="C0BC62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A0E495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5C32E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1905149"/>
    <w:multiLevelType w:val="singleLevel"/>
    <w:tmpl w:val="28EC5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B80146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C12746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DC062A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7733E0"/>
    <w:multiLevelType w:val="hybridMultilevel"/>
    <w:tmpl w:val="8662E168"/>
    <w:lvl w:ilvl="0" w:tplc="E45649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B020A"/>
    <w:multiLevelType w:val="hybridMultilevel"/>
    <w:tmpl w:val="7A44E2BE"/>
    <w:lvl w:ilvl="0" w:tplc="AC6ACA1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27D249F"/>
    <w:multiLevelType w:val="singleLevel"/>
    <w:tmpl w:val="5B0EAA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2B32BDD"/>
    <w:multiLevelType w:val="singleLevel"/>
    <w:tmpl w:val="63B47E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126CC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DB21F9B"/>
    <w:multiLevelType w:val="hybridMultilevel"/>
    <w:tmpl w:val="FEEA1144"/>
    <w:lvl w:ilvl="0" w:tplc="0CD0C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51349"/>
    <w:multiLevelType w:val="singleLevel"/>
    <w:tmpl w:val="F44EFB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0C34863"/>
    <w:multiLevelType w:val="hybridMultilevel"/>
    <w:tmpl w:val="FAF066EC"/>
    <w:lvl w:ilvl="0" w:tplc="8F289B4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C0B21"/>
    <w:multiLevelType w:val="singleLevel"/>
    <w:tmpl w:val="4C9667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4356B58"/>
    <w:multiLevelType w:val="hybridMultilevel"/>
    <w:tmpl w:val="1F984E92"/>
    <w:lvl w:ilvl="0" w:tplc="A9A49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F225C"/>
    <w:multiLevelType w:val="singleLevel"/>
    <w:tmpl w:val="D00602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4" w15:restartNumberingAfterBreak="0">
    <w:nsid w:val="799928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1F5240"/>
    <w:multiLevelType w:val="hybridMultilevel"/>
    <w:tmpl w:val="3872F1CA"/>
    <w:lvl w:ilvl="0" w:tplc="22289C4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85AD9"/>
    <w:multiLevelType w:val="singleLevel"/>
    <w:tmpl w:val="1E78413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7" w15:restartNumberingAfterBreak="0">
    <w:nsid w:val="7EAC5ACE"/>
    <w:multiLevelType w:val="singleLevel"/>
    <w:tmpl w:val="9D56944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7FC50064"/>
    <w:multiLevelType w:val="singleLevel"/>
    <w:tmpl w:val="3A948DCE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9" w15:restartNumberingAfterBreak="0">
    <w:nsid w:val="7FD26028"/>
    <w:multiLevelType w:val="singleLevel"/>
    <w:tmpl w:val="63B47E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69780015">
    <w:abstractNumId w:val="12"/>
  </w:num>
  <w:num w:numId="2" w16cid:durableId="716929733">
    <w:abstractNumId w:val="3"/>
  </w:num>
  <w:num w:numId="3" w16cid:durableId="945118127">
    <w:abstractNumId w:val="27"/>
  </w:num>
  <w:num w:numId="4" w16cid:durableId="605621837">
    <w:abstractNumId w:val="17"/>
  </w:num>
  <w:num w:numId="5" w16cid:durableId="1143279479">
    <w:abstractNumId w:val="10"/>
  </w:num>
  <w:num w:numId="6" w16cid:durableId="1926569498">
    <w:abstractNumId w:val="1"/>
  </w:num>
  <w:num w:numId="7" w16cid:durableId="2038506751">
    <w:abstractNumId w:val="21"/>
  </w:num>
  <w:num w:numId="8" w16cid:durableId="64691607">
    <w:abstractNumId w:val="36"/>
  </w:num>
  <w:num w:numId="9" w16cid:durableId="1852407327">
    <w:abstractNumId w:val="26"/>
  </w:num>
  <w:num w:numId="10" w16cid:durableId="1368064859">
    <w:abstractNumId w:val="37"/>
  </w:num>
  <w:num w:numId="11" w16cid:durableId="2022007994">
    <w:abstractNumId w:val="29"/>
  </w:num>
  <w:num w:numId="12" w16cid:durableId="175340793">
    <w:abstractNumId w:val="19"/>
  </w:num>
  <w:num w:numId="13" w16cid:durableId="1036538269">
    <w:abstractNumId w:val="34"/>
  </w:num>
  <w:num w:numId="14" w16cid:durableId="1229152951">
    <w:abstractNumId w:val="31"/>
  </w:num>
  <w:num w:numId="15" w16cid:durableId="1499223364">
    <w:abstractNumId w:val="14"/>
  </w:num>
  <w:num w:numId="16" w16cid:durableId="1273590991">
    <w:abstractNumId w:val="2"/>
  </w:num>
  <w:num w:numId="17" w16cid:durableId="1810778780">
    <w:abstractNumId w:val="8"/>
  </w:num>
  <w:num w:numId="18" w16cid:durableId="141361482">
    <w:abstractNumId w:val="6"/>
  </w:num>
  <w:num w:numId="19" w16cid:durableId="703293459">
    <w:abstractNumId w:val="11"/>
  </w:num>
  <w:num w:numId="20" w16cid:durableId="1969972530">
    <w:abstractNumId w:val="38"/>
  </w:num>
  <w:num w:numId="21" w16cid:durableId="1834954515">
    <w:abstractNumId w:val="18"/>
  </w:num>
  <w:num w:numId="22" w16cid:durableId="658847553">
    <w:abstractNumId w:val="4"/>
  </w:num>
  <w:num w:numId="23" w16cid:durableId="1904027397">
    <w:abstractNumId w:val="9"/>
  </w:num>
  <w:num w:numId="24" w16cid:durableId="644820784">
    <w:abstractNumId w:val="20"/>
  </w:num>
  <w:num w:numId="25" w16cid:durableId="1845632366">
    <w:abstractNumId w:val="25"/>
  </w:num>
  <w:num w:numId="26" w16cid:durableId="1164128391">
    <w:abstractNumId w:val="33"/>
  </w:num>
  <w:num w:numId="27" w16cid:durableId="1624533656">
    <w:abstractNumId w:val="22"/>
  </w:num>
  <w:num w:numId="28" w16cid:durableId="331179425">
    <w:abstractNumId w:val="16"/>
  </w:num>
  <w:num w:numId="29" w16cid:durableId="675159586">
    <w:abstractNumId w:val="13"/>
  </w:num>
  <w:num w:numId="30" w16cid:durableId="1111976639">
    <w:abstractNumId w:val="32"/>
  </w:num>
  <w:num w:numId="31" w16cid:durableId="1691372972">
    <w:abstractNumId w:val="7"/>
  </w:num>
  <w:num w:numId="32" w16cid:durableId="1955214207">
    <w:abstractNumId w:val="28"/>
  </w:num>
  <w:num w:numId="33" w16cid:durableId="1028608728">
    <w:abstractNumId w:val="0"/>
  </w:num>
  <w:num w:numId="34" w16cid:durableId="1674643975">
    <w:abstractNumId w:val="24"/>
  </w:num>
  <w:num w:numId="35" w16cid:durableId="163467768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426315085">
    <w:abstractNumId w:val="35"/>
  </w:num>
  <w:num w:numId="37" w16cid:durableId="58330435">
    <w:abstractNumId w:val="30"/>
  </w:num>
  <w:num w:numId="38" w16cid:durableId="1853758725">
    <w:abstractNumId w:val="15"/>
  </w:num>
  <w:num w:numId="39" w16cid:durableId="1940409224">
    <w:abstractNumId w:val="39"/>
  </w:num>
  <w:num w:numId="40" w16cid:durableId="19113786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73"/>
    <w:rsid w:val="00004D2E"/>
    <w:rsid w:val="00005D69"/>
    <w:rsid w:val="00023243"/>
    <w:rsid w:val="0002566A"/>
    <w:rsid w:val="00026E77"/>
    <w:rsid w:val="000407AD"/>
    <w:rsid w:val="00044AA4"/>
    <w:rsid w:val="00060468"/>
    <w:rsid w:val="00070627"/>
    <w:rsid w:val="000725ED"/>
    <w:rsid w:val="000A1CA3"/>
    <w:rsid w:val="000A5503"/>
    <w:rsid w:val="000E4176"/>
    <w:rsid w:val="000E5B73"/>
    <w:rsid w:val="000F5A50"/>
    <w:rsid w:val="00103E7D"/>
    <w:rsid w:val="00116582"/>
    <w:rsid w:val="00123E79"/>
    <w:rsid w:val="00131A2E"/>
    <w:rsid w:val="00136BE5"/>
    <w:rsid w:val="00140EE4"/>
    <w:rsid w:val="001560E3"/>
    <w:rsid w:val="00197BCB"/>
    <w:rsid w:val="001A1E92"/>
    <w:rsid w:val="001B2535"/>
    <w:rsid w:val="001B48A8"/>
    <w:rsid w:val="001B4BC0"/>
    <w:rsid w:val="001B6541"/>
    <w:rsid w:val="001E4D3F"/>
    <w:rsid w:val="001E6FA5"/>
    <w:rsid w:val="001F16FE"/>
    <w:rsid w:val="00200294"/>
    <w:rsid w:val="00201286"/>
    <w:rsid w:val="002143A9"/>
    <w:rsid w:val="00215943"/>
    <w:rsid w:val="002329F1"/>
    <w:rsid w:val="00241DF6"/>
    <w:rsid w:val="00247832"/>
    <w:rsid w:val="00294538"/>
    <w:rsid w:val="002C62C5"/>
    <w:rsid w:val="002E484D"/>
    <w:rsid w:val="0031269E"/>
    <w:rsid w:val="00322386"/>
    <w:rsid w:val="0035296D"/>
    <w:rsid w:val="00361504"/>
    <w:rsid w:val="0037760A"/>
    <w:rsid w:val="00384BEB"/>
    <w:rsid w:val="003870C4"/>
    <w:rsid w:val="003A28E5"/>
    <w:rsid w:val="003D01CB"/>
    <w:rsid w:val="003D600F"/>
    <w:rsid w:val="003E3D3F"/>
    <w:rsid w:val="003E57C3"/>
    <w:rsid w:val="003E6B6F"/>
    <w:rsid w:val="003F5EEA"/>
    <w:rsid w:val="00400ADD"/>
    <w:rsid w:val="004033C9"/>
    <w:rsid w:val="00404520"/>
    <w:rsid w:val="004221EA"/>
    <w:rsid w:val="0042282C"/>
    <w:rsid w:val="00425DCD"/>
    <w:rsid w:val="00434C47"/>
    <w:rsid w:val="00442E83"/>
    <w:rsid w:val="00450366"/>
    <w:rsid w:val="0045205C"/>
    <w:rsid w:val="004577EF"/>
    <w:rsid w:val="00460F75"/>
    <w:rsid w:val="004872BF"/>
    <w:rsid w:val="00494AF2"/>
    <w:rsid w:val="004A2526"/>
    <w:rsid w:val="004C3910"/>
    <w:rsid w:val="004D5E38"/>
    <w:rsid w:val="004F3D75"/>
    <w:rsid w:val="00516539"/>
    <w:rsid w:val="0051693C"/>
    <w:rsid w:val="0054248A"/>
    <w:rsid w:val="0054354A"/>
    <w:rsid w:val="00543B57"/>
    <w:rsid w:val="00547773"/>
    <w:rsid w:val="00550BD0"/>
    <w:rsid w:val="005642B9"/>
    <w:rsid w:val="005927D6"/>
    <w:rsid w:val="005B4548"/>
    <w:rsid w:val="005C0308"/>
    <w:rsid w:val="005E1CE4"/>
    <w:rsid w:val="005E23B9"/>
    <w:rsid w:val="00616B2A"/>
    <w:rsid w:val="00621B34"/>
    <w:rsid w:val="00653275"/>
    <w:rsid w:val="00685157"/>
    <w:rsid w:val="00693A68"/>
    <w:rsid w:val="006D207B"/>
    <w:rsid w:val="006D546A"/>
    <w:rsid w:val="006D5F58"/>
    <w:rsid w:val="006E3229"/>
    <w:rsid w:val="006E52E2"/>
    <w:rsid w:val="006F5CC8"/>
    <w:rsid w:val="0073534F"/>
    <w:rsid w:val="00740F4F"/>
    <w:rsid w:val="0074478D"/>
    <w:rsid w:val="007450B8"/>
    <w:rsid w:val="0075138D"/>
    <w:rsid w:val="00760B32"/>
    <w:rsid w:val="00770305"/>
    <w:rsid w:val="00773C3C"/>
    <w:rsid w:val="00777662"/>
    <w:rsid w:val="007A0104"/>
    <w:rsid w:val="007B0CF2"/>
    <w:rsid w:val="007B66F6"/>
    <w:rsid w:val="007B6994"/>
    <w:rsid w:val="007E2695"/>
    <w:rsid w:val="007E3BFF"/>
    <w:rsid w:val="007E7CCB"/>
    <w:rsid w:val="007F42A8"/>
    <w:rsid w:val="00803EE5"/>
    <w:rsid w:val="008130A0"/>
    <w:rsid w:val="00823DA4"/>
    <w:rsid w:val="00830304"/>
    <w:rsid w:val="008676CD"/>
    <w:rsid w:val="00867766"/>
    <w:rsid w:val="00871307"/>
    <w:rsid w:val="00871EFC"/>
    <w:rsid w:val="00873CD8"/>
    <w:rsid w:val="00874D93"/>
    <w:rsid w:val="008866B4"/>
    <w:rsid w:val="00893918"/>
    <w:rsid w:val="008A784E"/>
    <w:rsid w:val="008B1133"/>
    <w:rsid w:val="008C5C46"/>
    <w:rsid w:val="008D69C5"/>
    <w:rsid w:val="008E5473"/>
    <w:rsid w:val="008F0449"/>
    <w:rsid w:val="00901ED3"/>
    <w:rsid w:val="00931AB3"/>
    <w:rsid w:val="00941DB3"/>
    <w:rsid w:val="009522EE"/>
    <w:rsid w:val="00952D24"/>
    <w:rsid w:val="00955B34"/>
    <w:rsid w:val="00965238"/>
    <w:rsid w:val="0097282C"/>
    <w:rsid w:val="009975F9"/>
    <w:rsid w:val="009D6C56"/>
    <w:rsid w:val="009D6EA9"/>
    <w:rsid w:val="00A23AED"/>
    <w:rsid w:val="00A525FE"/>
    <w:rsid w:val="00A53865"/>
    <w:rsid w:val="00A56FE2"/>
    <w:rsid w:val="00A771F3"/>
    <w:rsid w:val="00A82F8F"/>
    <w:rsid w:val="00A93414"/>
    <w:rsid w:val="00A95BAF"/>
    <w:rsid w:val="00A9684E"/>
    <w:rsid w:val="00AA3D38"/>
    <w:rsid w:val="00AC2D19"/>
    <w:rsid w:val="00AC3B04"/>
    <w:rsid w:val="00AE6BCF"/>
    <w:rsid w:val="00B354A3"/>
    <w:rsid w:val="00B37BF3"/>
    <w:rsid w:val="00B51AAF"/>
    <w:rsid w:val="00B755EE"/>
    <w:rsid w:val="00B848AD"/>
    <w:rsid w:val="00B87559"/>
    <w:rsid w:val="00B94717"/>
    <w:rsid w:val="00B96AF6"/>
    <w:rsid w:val="00BB1824"/>
    <w:rsid w:val="00BC0302"/>
    <w:rsid w:val="00BD17B9"/>
    <w:rsid w:val="00BE70B0"/>
    <w:rsid w:val="00C31124"/>
    <w:rsid w:val="00C542D1"/>
    <w:rsid w:val="00C54859"/>
    <w:rsid w:val="00C733B5"/>
    <w:rsid w:val="00C96674"/>
    <w:rsid w:val="00CA1E8D"/>
    <w:rsid w:val="00CA3B6E"/>
    <w:rsid w:val="00CA651E"/>
    <w:rsid w:val="00CC428B"/>
    <w:rsid w:val="00CC6AD6"/>
    <w:rsid w:val="00CE0F2D"/>
    <w:rsid w:val="00CE2D62"/>
    <w:rsid w:val="00D229CE"/>
    <w:rsid w:val="00D4118B"/>
    <w:rsid w:val="00D54C08"/>
    <w:rsid w:val="00D56206"/>
    <w:rsid w:val="00D73D78"/>
    <w:rsid w:val="00D854AC"/>
    <w:rsid w:val="00D859D6"/>
    <w:rsid w:val="00D9190B"/>
    <w:rsid w:val="00DA333A"/>
    <w:rsid w:val="00DA4B1B"/>
    <w:rsid w:val="00DB3DBB"/>
    <w:rsid w:val="00DD4CE7"/>
    <w:rsid w:val="00E019A8"/>
    <w:rsid w:val="00E46718"/>
    <w:rsid w:val="00E53B0D"/>
    <w:rsid w:val="00E53C21"/>
    <w:rsid w:val="00E73B18"/>
    <w:rsid w:val="00E80125"/>
    <w:rsid w:val="00E81528"/>
    <w:rsid w:val="00E8726C"/>
    <w:rsid w:val="00EB0B4E"/>
    <w:rsid w:val="00EB17CD"/>
    <w:rsid w:val="00ED049E"/>
    <w:rsid w:val="00ED543E"/>
    <w:rsid w:val="00EE46EE"/>
    <w:rsid w:val="00EE5770"/>
    <w:rsid w:val="00EF44F6"/>
    <w:rsid w:val="00F028E1"/>
    <w:rsid w:val="00F15210"/>
    <w:rsid w:val="00F20AA2"/>
    <w:rsid w:val="00F23F49"/>
    <w:rsid w:val="00F34D63"/>
    <w:rsid w:val="00F361C0"/>
    <w:rsid w:val="00F41E77"/>
    <w:rsid w:val="00F46EAA"/>
    <w:rsid w:val="00F53407"/>
    <w:rsid w:val="00F54B16"/>
    <w:rsid w:val="00F563AA"/>
    <w:rsid w:val="00F60C6C"/>
    <w:rsid w:val="00F67CD3"/>
    <w:rsid w:val="00F67D47"/>
    <w:rsid w:val="00F7670C"/>
    <w:rsid w:val="00F8148F"/>
    <w:rsid w:val="00F92776"/>
    <w:rsid w:val="00F94C04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C9D9A41"/>
  <w15:chartTrackingRefBased/>
  <w15:docId w15:val="{F577C9B8-CBA1-406E-A5C2-A75E969B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right="81"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right="81"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ind w:right="282"/>
      <w:jc w:val="both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ind w:right="282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4820"/>
      </w:tabs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ind w:left="993" w:hanging="993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tabs>
        <w:tab w:val="left" w:pos="2127"/>
        <w:tab w:val="left" w:pos="3402"/>
        <w:tab w:val="left" w:pos="4536"/>
        <w:tab w:val="left" w:pos="6804"/>
      </w:tabs>
      <w:ind w:left="992" w:hanging="992"/>
      <w:jc w:val="center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993" w:hanging="993"/>
    </w:pPr>
    <w:rPr>
      <w:sz w:val="24"/>
    </w:rPr>
  </w:style>
  <w:style w:type="paragraph" w:styleId="Rientrocorpodeltesto2">
    <w:name w:val="Body Text Indent 2"/>
    <w:basedOn w:val="Normale"/>
    <w:semiHidden/>
    <w:pPr>
      <w:ind w:firstLine="993"/>
      <w:jc w:val="both"/>
    </w:pPr>
    <w:rPr>
      <w:sz w:val="24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4"/>
    </w:rPr>
  </w:style>
  <w:style w:type="paragraph" w:styleId="Rientrocorpodeltesto3">
    <w:name w:val="Body Text Indent 3"/>
    <w:basedOn w:val="Normale"/>
    <w:semiHidden/>
    <w:pPr>
      <w:ind w:left="993" w:hanging="993"/>
    </w:pPr>
    <w:rPr>
      <w:b/>
      <w:sz w:val="24"/>
    </w:r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tabs>
        <w:tab w:val="left" w:pos="5670"/>
      </w:tabs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Data">
    <w:name w:val="Date"/>
    <w:basedOn w:val="Normale"/>
    <w:next w:val="Normale"/>
    <w:semiHidden/>
  </w:style>
  <w:style w:type="paragraph" w:styleId="Formuladichiusura">
    <w:name w:val="Closing"/>
    <w:basedOn w:val="Normale"/>
    <w:semiHidden/>
  </w:style>
  <w:style w:type="paragraph" w:styleId="Firma">
    <w:name w:val="Signature"/>
    <w:basedOn w:val="Normale"/>
    <w:semiHidden/>
  </w:style>
  <w:style w:type="paragraph" w:styleId="Corpodeltesto3">
    <w:name w:val="Body Text 3"/>
    <w:basedOn w:val="Normale"/>
    <w:semiHidden/>
    <w:pPr>
      <w:spacing w:before="240"/>
      <w:jc w:val="both"/>
    </w:pPr>
    <w:rPr>
      <w:b/>
      <w:sz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Grigliamedia1-Colore2">
    <w:name w:val="Medium Grid 1 Accent 2"/>
    <w:basedOn w:val="Normale"/>
    <w:uiPriority w:val="34"/>
    <w:qFormat/>
    <w:rsid w:val="00384BEB"/>
    <w:pPr>
      <w:ind w:left="708"/>
    </w:pPr>
  </w:style>
  <w:style w:type="character" w:customStyle="1" w:styleId="CorpotestoCarattere">
    <w:name w:val="Corpo testo Carattere"/>
    <w:link w:val="Corpotesto"/>
    <w:semiHidden/>
    <w:rsid w:val="00F361C0"/>
    <w:rPr>
      <w:sz w:val="24"/>
    </w:rPr>
  </w:style>
  <w:style w:type="paragraph" w:styleId="Paragrafoelenco">
    <w:name w:val="List Paragraph"/>
    <w:basedOn w:val="Normale"/>
    <w:uiPriority w:val="34"/>
    <w:qFormat/>
    <w:rsid w:val="00B96AF6"/>
    <w:pPr>
      <w:ind w:left="708"/>
    </w:pPr>
  </w:style>
  <w:style w:type="paragraph" w:customStyle="1" w:styleId="Standard">
    <w:name w:val="Standard"/>
    <w:rsid w:val="00803EE5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rsid w:val="00803EE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customStyle="1" w:styleId="PidipaginaCarattere">
    <w:name w:val="Piè di pagina Carattere"/>
    <w:link w:val="Pidipagina"/>
    <w:semiHidden/>
    <w:rsid w:val="00E4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D6F7-CD17-42C8-82CD-1FD4B5FD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Corbetta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CORBETTA</dc:creator>
  <cp:keywords/>
  <cp:lastModifiedBy>Patty Magugliani</cp:lastModifiedBy>
  <cp:revision>2</cp:revision>
  <cp:lastPrinted>2022-07-04T14:00:00Z</cp:lastPrinted>
  <dcterms:created xsi:type="dcterms:W3CDTF">2026-06-29T12:09:00Z</dcterms:created>
  <dcterms:modified xsi:type="dcterms:W3CDTF">2026-06-29T12:09:00Z</dcterms:modified>
</cp:coreProperties>
</file>